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bookmarkStart w:id="0" w:name="_GoBack"/>
      <w:bookmarkEnd w:id="0"/>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汨罗市甬汨普达斯塑料制品有限公司年产1200吨塑料制品建设</w:t>
            </w:r>
            <w:r>
              <w:rPr>
                <w:rFonts w:ascii="宋体" w:hAnsi="宋体" w:eastAsia="宋体"/>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6D535020"/>
    <w:rsid w:val="7A862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p:lastModifiedBy>
  <dcterms:modified xsi:type="dcterms:W3CDTF">2019-06-17T03:37:25Z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